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FA" w:rsidRPr="00C42D19" w:rsidRDefault="00C42D19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r w:rsidRPr="00C42D19">
        <w:rPr>
          <w:rFonts w:ascii="Arial" w:hAnsi="Arial" w:cs="Arial"/>
          <w:b/>
          <w:sz w:val="36"/>
          <w:szCs w:val="36"/>
        </w:rPr>
        <w:t>2016-17</w:t>
      </w:r>
      <w:r w:rsidR="00EA6E3A" w:rsidRPr="00C42D19">
        <w:rPr>
          <w:rFonts w:ascii="Arial" w:hAnsi="Arial" w:cs="Arial"/>
          <w:b/>
          <w:sz w:val="36"/>
          <w:szCs w:val="36"/>
        </w:rPr>
        <w:t xml:space="preserve"> Monmouth College </w:t>
      </w:r>
    </w:p>
    <w:p w:rsidR="00EA6E3A" w:rsidRPr="00C42D19" w:rsidRDefault="00991925" w:rsidP="00EA6E3A">
      <w:pPr>
        <w:tabs>
          <w:tab w:val="left" w:pos="2160"/>
          <w:tab w:val="left" w:pos="2880"/>
        </w:tabs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</w:t>
      </w:r>
      <w:r w:rsidR="00980E75" w:rsidRPr="00C42D19">
        <w:rPr>
          <w:rFonts w:ascii="Arial" w:hAnsi="Arial" w:cs="Arial"/>
          <w:b/>
          <w:sz w:val="36"/>
          <w:szCs w:val="36"/>
        </w:rPr>
        <w:t xml:space="preserve">en’s </w:t>
      </w:r>
      <w:r w:rsidR="008710C3" w:rsidRPr="00C42D19">
        <w:rPr>
          <w:rFonts w:ascii="Arial" w:hAnsi="Arial" w:cs="Arial"/>
          <w:b/>
          <w:sz w:val="36"/>
          <w:szCs w:val="36"/>
        </w:rPr>
        <w:t xml:space="preserve">Swimming </w:t>
      </w:r>
      <w:r w:rsidR="00EA6E3A" w:rsidRPr="00C42D19">
        <w:rPr>
          <w:rFonts w:ascii="Arial" w:hAnsi="Arial" w:cs="Arial"/>
          <w:b/>
          <w:sz w:val="36"/>
          <w:szCs w:val="36"/>
        </w:rPr>
        <w:t>Roster</w:t>
      </w:r>
    </w:p>
    <w:p w:rsidR="00EA6E3A" w:rsidRPr="00C42D19" w:rsidRDefault="00EA6E3A" w:rsidP="00EA6E3A">
      <w:pPr>
        <w:tabs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</w:p>
    <w:p w:rsidR="008973FA" w:rsidRPr="00C42D19" w:rsidRDefault="008973FA" w:rsidP="00EA6E3A">
      <w:pPr>
        <w:tabs>
          <w:tab w:val="left" w:pos="2160"/>
          <w:tab w:val="left" w:pos="2880"/>
        </w:tabs>
        <w:rPr>
          <w:rFonts w:ascii="Arial" w:hAnsi="Arial" w:cs="Arial"/>
          <w:sz w:val="22"/>
          <w:szCs w:val="22"/>
        </w:rPr>
      </w:pPr>
    </w:p>
    <w:p w:rsidR="008710C3" w:rsidRPr="00C42D19" w:rsidRDefault="008710C3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bCs/>
          <w:sz w:val="22"/>
          <w:szCs w:val="22"/>
          <w:u w:val="single"/>
        </w:rPr>
        <w:t>Name</w:t>
      </w:r>
      <w:r w:rsidRPr="00C42D19">
        <w:rPr>
          <w:rFonts w:ascii="Arial" w:hAnsi="Arial" w:cs="Arial"/>
          <w:sz w:val="22"/>
          <w:szCs w:val="22"/>
        </w:rPr>
        <w:tab/>
      </w:r>
      <w:r w:rsidRPr="00C42D19">
        <w:rPr>
          <w:rFonts w:ascii="Arial" w:hAnsi="Arial" w:cs="Arial"/>
          <w:b/>
          <w:bCs/>
          <w:sz w:val="22"/>
          <w:szCs w:val="22"/>
          <w:u w:val="single"/>
        </w:rPr>
        <w:t>Yr.</w:t>
      </w:r>
      <w:r w:rsidRPr="00C42D19">
        <w:rPr>
          <w:rFonts w:ascii="Arial" w:hAnsi="Arial" w:cs="Arial"/>
          <w:sz w:val="22"/>
          <w:szCs w:val="22"/>
        </w:rPr>
        <w:tab/>
      </w:r>
      <w:r w:rsidRPr="00C42D19">
        <w:rPr>
          <w:rFonts w:ascii="Arial" w:hAnsi="Arial" w:cs="Arial"/>
          <w:b/>
          <w:bCs/>
          <w:sz w:val="22"/>
          <w:szCs w:val="22"/>
          <w:u w:val="single"/>
        </w:rPr>
        <w:t>Hometown/High School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Randal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Aldridge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Jr.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Villa Park, Ill.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Willowbrook</w:t>
      </w:r>
      <w:proofErr w:type="spellEnd"/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Alex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Altamirano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So.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Chicago,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Von Steuben Metro Science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Jesus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Aquirre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Cicero,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Morton East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Brendan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Atwood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Des Plaines,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Maine West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Noah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Barnard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Pekin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0" w:name="_GoBack"/>
      <w:bookmarkEnd w:id="0"/>
      <w:r w:rsidRPr="0080604D">
        <w:rPr>
          <w:rFonts w:ascii="Arial" w:hAnsi="Arial" w:cs="Arial"/>
          <w:color w:val="000000"/>
          <w:sz w:val="22"/>
          <w:szCs w:val="22"/>
        </w:rPr>
        <w:t>Ill.</w:t>
      </w:r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Pekin</w:t>
      </w:r>
      <w:proofErr w:type="spellEnd"/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Tom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Cangelosi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Jr.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Rockaway, N.J.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Morris Hills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Cristian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Corbett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Roy, Utah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Roy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John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Crandall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So.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Danville,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Danville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Andrew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Domkuski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Towanda, Ill./</w:t>
      </w:r>
      <w:r w:rsidRPr="0080604D">
        <w:rPr>
          <w:rFonts w:ascii="Arial" w:hAnsi="Arial" w:cs="Arial"/>
          <w:color w:val="000000"/>
          <w:sz w:val="22"/>
          <w:szCs w:val="22"/>
        </w:rPr>
        <w:t>Normal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Rik</w:t>
      </w:r>
      <w:proofErr w:type="spellEnd"/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Doornenbal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Doorn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>, Netherlands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 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David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Dragne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Elk Grove Village,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Elk Grove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Matt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Engebretson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Elk Grove Village,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Conant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Jake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Hall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So.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Prospect Heights,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Hersey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Jared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Hankinson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St. Louis, Mo.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Kirkwood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Christian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Hernandez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So.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Des Plaines,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Maine West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Sebastian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Hernandez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Jr.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Des Plaines,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Maine West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Riley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Hess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Jr.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University Place, Wash.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Curtis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Logan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Hoepfner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So.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East Moline,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United Township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Danny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Milosevich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Darien,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Hinsdale South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Max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proofErr w:type="spellStart"/>
      <w:r w:rsidRPr="0080604D">
        <w:rPr>
          <w:rFonts w:ascii="Arial" w:hAnsi="Arial" w:cs="Arial"/>
          <w:color w:val="000000"/>
          <w:sz w:val="22"/>
          <w:szCs w:val="22"/>
        </w:rPr>
        <w:t>Morlock</w:t>
      </w:r>
      <w:proofErr w:type="spellEnd"/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Fr.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Downers Grove,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Downers Grove South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Ian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Salveson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St. Charles, Ill.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East</w:t>
      </w:r>
    </w:p>
    <w:p w:rsidR="0080604D" w:rsidRPr="0080604D" w:rsidRDefault="0080604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color w:val="000000"/>
          <w:sz w:val="22"/>
          <w:szCs w:val="22"/>
        </w:rPr>
      </w:pPr>
      <w:r w:rsidRPr="0080604D">
        <w:rPr>
          <w:rFonts w:ascii="Arial" w:hAnsi="Arial" w:cs="Arial"/>
          <w:color w:val="000000"/>
          <w:sz w:val="22"/>
          <w:szCs w:val="22"/>
        </w:rPr>
        <w:t>Shayne</w:t>
      </w:r>
      <w:r w:rsidRPr="0080604D">
        <w:rPr>
          <w:rStyle w:val="apple-converted-space"/>
          <w:rFonts w:ascii="Arial" w:hAnsi="Arial" w:cs="Arial"/>
          <w:color w:val="BE1139"/>
          <w:sz w:val="22"/>
          <w:szCs w:val="22"/>
        </w:rPr>
        <w:t> </w:t>
      </w:r>
      <w:r w:rsidRPr="0080604D">
        <w:rPr>
          <w:rFonts w:ascii="Arial" w:hAnsi="Arial" w:cs="Arial"/>
          <w:color w:val="000000"/>
          <w:sz w:val="22"/>
          <w:szCs w:val="22"/>
        </w:rPr>
        <w:t>Stone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Sr.</w:t>
      </w:r>
      <w:r w:rsidRPr="0080604D">
        <w:rPr>
          <w:rFonts w:ascii="Arial" w:hAnsi="Arial" w:cs="Arial"/>
          <w:color w:val="000000"/>
          <w:sz w:val="22"/>
          <w:szCs w:val="22"/>
        </w:rPr>
        <w:tab/>
      </w:r>
      <w:r w:rsidRPr="0080604D">
        <w:rPr>
          <w:rFonts w:ascii="Arial" w:hAnsi="Arial" w:cs="Arial"/>
          <w:color w:val="000000"/>
          <w:sz w:val="22"/>
          <w:szCs w:val="22"/>
        </w:rPr>
        <w:t>St. Paul, Minn.</w:t>
      </w:r>
      <w:r>
        <w:rPr>
          <w:rFonts w:ascii="Arial" w:hAnsi="Arial" w:cs="Arial"/>
          <w:color w:val="000000"/>
          <w:sz w:val="22"/>
          <w:szCs w:val="22"/>
        </w:rPr>
        <w:t>/</w:t>
      </w:r>
      <w:r w:rsidRPr="0080604D">
        <w:rPr>
          <w:rFonts w:ascii="Arial" w:hAnsi="Arial" w:cs="Arial"/>
          <w:color w:val="000000"/>
          <w:sz w:val="22"/>
          <w:szCs w:val="22"/>
        </w:rPr>
        <w:t>Highland Park</w:t>
      </w:r>
    </w:p>
    <w:p w:rsidR="00230AED" w:rsidRPr="00C42D19" w:rsidRDefault="00230AE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Head Coach: </w:t>
      </w:r>
      <w:r w:rsidRPr="00C42D19">
        <w:rPr>
          <w:rFonts w:ascii="Arial" w:hAnsi="Arial" w:cs="Arial"/>
          <w:sz w:val="22"/>
          <w:szCs w:val="22"/>
        </w:rPr>
        <w:t>Tom Burek</w:t>
      </w:r>
    </w:p>
    <w:p w:rsidR="00230AED" w:rsidRPr="00C42D19" w:rsidRDefault="00230AE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Assistant Coach: </w:t>
      </w:r>
      <w:r w:rsidR="00256618" w:rsidRPr="00C42D19">
        <w:rPr>
          <w:rFonts w:ascii="Arial" w:hAnsi="Arial" w:cs="Arial"/>
          <w:sz w:val="22"/>
          <w:szCs w:val="22"/>
        </w:rPr>
        <w:t>Peter Ollis</w:t>
      </w:r>
    </w:p>
    <w:p w:rsidR="00EA6E3A" w:rsidRPr="00C42D19" w:rsidRDefault="00230AED" w:rsidP="0080604D">
      <w:pPr>
        <w:tabs>
          <w:tab w:val="left" w:pos="2880"/>
          <w:tab w:val="left" w:pos="4500"/>
        </w:tabs>
        <w:spacing w:line="420" w:lineRule="exact"/>
        <w:rPr>
          <w:rFonts w:ascii="Arial" w:hAnsi="Arial" w:cs="Arial"/>
          <w:sz w:val="22"/>
          <w:szCs w:val="22"/>
        </w:rPr>
      </w:pPr>
      <w:r w:rsidRPr="00C42D19">
        <w:rPr>
          <w:rFonts w:ascii="Arial" w:hAnsi="Arial" w:cs="Arial"/>
          <w:b/>
          <w:sz w:val="22"/>
          <w:szCs w:val="22"/>
        </w:rPr>
        <w:t xml:space="preserve">Head Diving Coach: </w:t>
      </w:r>
      <w:r w:rsidRPr="00C42D19">
        <w:rPr>
          <w:rFonts w:ascii="Arial" w:hAnsi="Arial" w:cs="Arial"/>
          <w:sz w:val="22"/>
          <w:szCs w:val="22"/>
        </w:rPr>
        <w:t>Al McGuire</w:t>
      </w:r>
    </w:p>
    <w:sectPr w:rsidR="00EA6E3A" w:rsidRPr="00C42D19" w:rsidSect="00EA6E3A">
      <w:pgSz w:w="12240" w:h="15840"/>
      <w:pgMar w:top="117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3A"/>
    <w:rsid w:val="00037007"/>
    <w:rsid w:val="000A76AD"/>
    <w:rsid w:val="000F1FAE"/>
    <w:rsid w:val="00182B19"/>
    <w:rsid w:val="001F38EB"/>
    <w:rsid w:val="0020215D"/>
    <w:rsid w:val="0020671F"/>
    <w:rsid w:val="00230AED"/>
    <w:rsid w:val="00234F4D"/>
    <w:rsid w:val="00256618"/>
    <w:rsid w:val="00280475"/>
    <w:rsid w:val="0029575E"/>
    <w:rsid w:val="002A1E74"/>
    <w:rsid w:val="002B56AB"/>
    <w:rsid w:val="002E7425"/>
    <w:rsid w:val="00341EEE"/>
    <w:rsid w:val="003B4A4E"/>
    <w:rsid w:val="003F30C1"/>
    <w:rsid w:val="00404A57"/>
    <w:rsid w:val="00442308"/>
    <w:rsid w:val="004F6FAF"/>
    <w:rsid w:val="00510BC9"/>
    <w:rsid w:val="005245DD"/>
    <w:rsid w:val="005743A7"/>
    <w:rsid w:val="0059766F"/>
    <w:rsid w:val="005A78F7"/>
    <w:rsid w:val="005D79C0"/>
    <w:rsid w:val="005D7B81"/>
    <w:rsid w:val="005E51AF"/>
    <w:rsid w:val="00624916"/>
    <w:rsid w:val="006A5E94"/>
    <w:rsid w:val="006C7BC5"/>
    <w:rsid w:val="006C7EF3"/>
    <w:rsid w:val="00724303"/>
    <w:rsid w:val="007A0DE4"/>
    <w:rsid w:val="007E4490"/>
    <w:rsid w:val="0080532B"/>
    <w:rsid w:val="0080604D"/>
    <w:rsid w:val="008710C3"/>
    <w:rsid w:val="008973FA"/>
    <w:rsid w:val="0092583C"/>
    <w:rsid w:val="00935FD0"/>
    <w:rsid w:val="0097295F"/>
    <w:rsid w:val="00980E75"/>
    <w:rsid w:val="00991925"/>
    <w:rsid w:val="00A071C6"/>
    <w:rsid w:val="00A64268"/>
    <w:rsid w:val="00A800AE"/>
    <w:rsid w:val="00AC1806"/>
    <w:rsid w:val="00AF2E54"/>
    <w:rsid w:val="00B04B3C"/>
    <w:rsid w:val="00B1607E"/>
    <w:rsid w:val="00B450C6"/>
    <w:rsid w:val="00BA1462"/>
    <w:rsid w:val="00BB0E89"/>
    <w:rsid w:val="00BB4BEF"/>
    <w:rsid w:val="00BF4943"/>
    <w:rsid w:val="00C42D19"/>
    <w:rsid w:val="00CC52B2"/>
    <w:rsid w:val="00D008DE"/>
    <w:rsid w:val="00D05887"/>
    <w:rsid w:val="00D421DF"/>
    <w:rsid w:val="00D70488"/>
    <w:rsid w:val="00DB6850"/>
    <w:rsid w:val="00DF2E51"/>
    <w:rsid w:val="00E01DAA"/>
    <w:rsid w:val="00E11517"/>
    <w:rsid w:val="00E16A22"/>
    <w:rsid w:val="00E24D8A"/>
    <w:rsid w:val="00E45357"/>
    <w:rsid w:val="00E5238D"/>
    <w:rsid w:val="00EA6E3A"/>
    <w:rsid w:val="00EC0905"/>
    <w:rsid w:val="00F25621"/>
    <w:rsid w:val="00F5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A4E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256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E3A"/>
    <w:rPr>
      <w:rFonts w:ascii="Times" w:hAnsi="Times" w:cs="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A6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A4E"/>
    <w:rPr>
      <w:color w:val="FFFFFF"/>
      <w:u w:val="single"/>
    </w:rPr>
  </w:style>
  <w:style w:type="character" w:customStyle="1" w:styleId="apple-converted-space">
    <w:name w:val="apple-converted-space"/>
    <w:basedOn w:val="DefaultParagraphFont"/>
    <w:rsid w:val="0025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46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858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1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042">
      <w:bodyDiv w:val="1"/>
      <w:marLeft w:val="900"/>
      <w:marRight w:val="9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8304BECE.dotm</Template>
  <TotalTime>4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Monmouth College Women’s Track Roster</vt:lpstr>
    </vt:vector>
  </TitlesOfParts>
  <Company>Monmouth, IL 61462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Monmouth College Women’s Track Roster</dc:title>
  <dc:creator>dnolan</dc:creator>
  <cp:lastModifiedBy>Default User</cp:lastModifiedBy>
  <cp:revision>3</cp:revision>
  <cp:lastPrinted>2016-10-05T19:29:00Z</cp:lastPrinted>
  <dcterms:created xsi:type="dcterms:W3CDTF">2016-10-05T19:26:00Z</dcterms:created>
  <dcterms:modified xsi:type="dcterms:W3CDTF">2016-10-05T19:30:00Z</dcterms:modified>
</cp:coreProperties>
</file>